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6B31" w14:textId="77777777" w:rsidR="00BD0B36" w:rsidRDefault="00BD0B36" w:rsidP="002E10D3">
      <w:pPr>
        <w:ind w:left="-900"/>
      </w:pPr>
    </w:p>
    <w:p w14:paraId="29361C7B" w14:textId="149D93F6" w:rsidR="00BD0B36" w:rsidRPr="002B6527" w:rsidRDefault="002B6527" w:rsidP="002B6527">
      <w:pPr>
        <w:tabs>
          <w:tab w:val="left" w:pos="1125"/>
          <w:tab w:val="left" w:pos="1245"/>
          <w:tab w:val="left" w:pos="1725"/>
        </w:tabs>
        <w:jc w:val="center"/>
        <w:rPr>
          <w:b/>
          <w:sz w:val="32"/>
          <w:szCs w:val="32"/>
        </w:rPr>
      </w:pPr>
      <w:r w:rsidRPr="002B6527">
        <w:rPr>
          <w:b/>
          <w:sz w:val="32"/>
          <w:szCs w:val="32"/>
        </w:rPr>
        <w:t>20</w:t>
      </w:r>
      <w:r w:rsidR="00BB34A3">
        <w:rPr>
          <w:b/>
          <w:sz w:val="32"/>
          <w:szCs w:val="32"/>
        </w:rPr>
        <w:t>20</w:t>
      </w:r>
      <w:r w:rsidRPr="002B6527">
        <w:rPr>
          <w:b/>
          <w:sz w:val="32"/>
          <w:szCs w:val="32"/>
        </w:rPr>
        <w:t xml:space="preserve"> BOAT MOORING LAYOUT</w:t>
      </w:r>
    </w:p>
    <w:p w14:paraId="1BEF60D2" w14:textId="77777777" w:rsidR="00BD0B36" w:rsidRPr="00BD0B36" w:rsidRDefault="00BD0B36" w:rsidP="00BD0B36">
      <w:pPr>
        <w:tabs>
          <w:tab w:val="left" w:pos="1440"/>
        </w:tabs>
      </w:pPr>
      <w:r>
        <w:tab/>
      </w:r>
    </w:p>
    <w:p w14:paraId="49620C5D" w14:textId="77777777" w:rsidR="00BD0B36" w:rsidRPr="00BD0B36" w:rsidRDefault="00BD0B36" w:rsidP="00BD0B36">
      <w:pPr>
        <w:ind w:left="-1320" w:firstLine="600"/>
      </w:pPr>
    </w:p>
    <w:p w14:paraId="51812ED7" w14:textId="469F72E0" w:rsidR="00BD0B36" w:rsidRPr="00BD0B36" w:rsidRDefault="00BD0B36" w:rsidP="00DE7520">
      <w:pPr>
        <w:tabs>
          <w:tab w:val="left" w:pos="1500"/>
          <w:tab w:val="left" w:pos="2160"/>
          <w:tab w:val="left" w:pos="2880"/>
          <w:tab w:val="right" w:pos="9840"/>
        </w:tabs>
      </w:pPr>
      <w:r>
        <w:tab/>
      </w:r>
      <w:r w:rsidR="00DE7520">
        <w:tab/>
      </w:r>
      <w:r w:rsidR="00DE7520">
        <w:tab/>
        <w:t xml:space="preserve">                                                                                  </w:t>
      </w:r>
      <w:r w:rsidR="00DE7520">
        <w:tab/>
      </w:r>
    </w:p>
    <w:p w14:paraId="63EECCE3" w14:textId="77777777" w:rsidR="00BD0B36" w:rsidRPr="00BD0B36" w:rsidRDefault="00BD0B36" w:rsidP="00BD0B36"/>
    <w:p w14:paraId="256F6FC6" w14:textId="01072674" w:rsidR="00BD0B36" w:rsidRPr="00BD0B36" w:rsidRDefault="00DE7520" w:rsidP="00DE7520">
      <w:pPr>
        <w:tabs>
          <w:tab w:val="left" w:pos="2985"/>
          <w:tab w:val="left" w:pos="4410"/>
          <w:tab w:val="left" w:pos="5775"/>
          <w:tab w:val="left" w:pos="7290"/>
          <w:tab w:val="left" w:pos="8670"/>
          <w:tab w:val="right" w:pos="9840"/>
        </w:tabs>
      </w:pPr>
      <w:r>
        <w:t xml:space="preserve">                                </w:t>
      </w:r>
      <w:r>
        <w:tab/>
        <w:t xml:space="preserve">       13</w:t>
      </w:r>
      <w:r>
        <w:tab/>
        <w:t xml:space="preserve">      12</w:t>
      </w:r>
      <w:r>
        <w:tab/>
        <w:t xml:space="preserve">        11</w:t>
      </w:r>
      <w:r>
        <w:tab/>
        <w:t xml:space="preserve">   10</w:t>
      </w:r>
      <w:r>
        <w:tab/>
        <w:t xml:space="preserve">      9</w:t>
      </w:r>
    </w:p>
    <w:p w14:paraId="3F1FC79C" w14:textId="77777777" w:rsidR="00BD0B36" w:rsidRPr="00BD0B36" w:rsidRDefault="00DE7520" w:rsidP="00BD0B36">
      <w:r>
        <w:tab/>
      </w:r>
      <w:r>
        <w:tab/>
      </w:r>
      <w:r>
        <w:tab/>
      </w:r>
      <w:r>
        <w:tab/>
      </w:r>
    </w:p>
    <w:p w14:paraId="41398CDB" w14:textId="77777777" w:rsidR="00BD0B36" w:rsidRPr="00BD0B36" w:rsidRDefault="00BD0B36" w:rsidP="00BD0B36"/>
    <w:p w14:paraId="7ECAE307" w14:textId="21EF3D32" w:rsidR="00BD0B36" w:rsidRDefault="00DE7520" w:rsidP="00BD0B36">
      <w:r>
        <w:tab/>
      </w:r>
      <w:r>
        <w:tab/>
      </w:r>
      <w:r>
        <w:tab/>
      </w:r>
      <w:r>
        <w:tab/>
        <w:t>8</w:t>
      </w:r>
      <w:r>
        <w:tab/>
      </w:r>
      <w:r>
        <w:tab/>
        <w:t>7</w:t>
      </w:r>
      <w:r>
        <w:tab/>
      </w:r>
      <w:r>
        <w:tab/>
        <w:t>6</w:t>
      </w:r>
      <w:r>
        <w:tab/>
      </w:r>
      <w:r>
        <w:tab/>
        <w:t>5</w:t>
      </w:r>
      <w:r>
        <w:tab/>
        <w:t xml:space="preserve">       </w:t>
      </w:r>
      <w:r w:rsidR="002B6527">
        <w:t>4</w:t>
      </w:r>
      <w:r>
        <w:tab/>
        <w:t xml:space="preserve">            3</w:t>
      </w:r>
    </w:p>
    <w:p w14:paraId="487475CF" w14:textId="77777777" w:rsidR="00DD4826" w:rsidRDefault="00BD0B36" w:rsidP="00DD4826">
      <w:pPr>
        <w:jc w:val="center"/>
      </w:pPr>
      <w:r>
        <w:tab/>
      </w:r>
    </w:p>
    <w:p w14:paraId="36D86030" w14:textId="25C064CA" w:rsidR="00DE7520" w:rsidRDefault="00A5223D" w:rsidP="00561842">
      <w:pPr>
        <w:tabs>
          <w:tab w:val="left" w:pos="7770"/>
        </w:tabs>
        <w:ind w:left="-720" w:hanging="72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75E462E" wp14:editId="78B3D35C">
                <wp:simplePos x="0" y="0"/>
                <wp:positionH relativeFrom="column">
                  <wp:posOffset>-381000</wp:posOffset>
                </wp:positionH>
                <wp:positionV relativeFrom="paragraph">
                  <wp:posOffset>502920</wp:posOffset>
                </wp:positionV>
                <wp:extent cx="6290945" cy="5455285"/>
                <wp:effectExtent l="0" t="1905" r="5080" b="635"/>
                <wp:wrapNone/>
                <wp:docPr id="139" name="Canvas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141"/>
                        <wps:cNvSpPr>
                          <a:spLocks/>
                        </wps:cNvSpPr>
                        <wps:spPr bwMode="auto">
                          <a:xfrm>
                            <a:off x="387815" y="1445562"/>
                            <a:ext cx="10206" cy="106875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634"/>
                              <a:gd name="T2" fmla="*/ 0 w 15"/>
                              <a:gd name="T3" fmla="*/ 1634 h 1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634">
                                <a:moveTo>
                                  <a:pt x="15" y="0"/>
                                </a:moveTo>
                                <a:lnTo>
                                  <a:pt x="0" y="16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103" y="1445562"/>
                            <a:ext cx="850" cy="10594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33602" y="8449"/>
                            <a:ext cx="13343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3007" y="385258"/>
                            <a:ext cx="850" cy="1060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602" y="8449"/>
                            <a:ext cx="0" cy="353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33602" y="385258"/>
                            <a:ext cx="549405" cy="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967993" y="5069"/>
                            <a:ext cx="0" cy="353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5075" y="385258"/>
                            <a:ext cx="393769" cy="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575075" y="358222"/>
                            <a:ext cx="0" cy="1176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075" y="1562998"/>
                            <a:ext cx="2120228" cy="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695303" y="1562998"/>
                            <a:ext cx="235581" cy="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0884" y="1562998"/>
                            <a:ext cx="156487" cy="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087371" y="1562998"/>
                            <a:ext cx="1177904" cy="353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265275" y="1916151"/>
                            <a:ext cx="313824" cy="160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579100" y="2076675"/>
                            <a:ext cx="313824" cy="235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343519" y="2269304"/>
                            <a:ext cx="942324" cy="942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F2F27" w14:textId="77777777" w:rsidR="009E6C1A" w:rsidRPr="00846F1A" w:rsidRDefault="009E6C1A" w:rsidP="001F3686">
                              <w:pPr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  <w:p w14:paraId="7930CCCC" w14:textId="77777777" w:rsidR="009E6C1A" w:rsidRPr="00846F1A" w:rsidRDefault="009E6C1A" w:rsidP="001F3686">
                              <w:pPr>
                                <w:jc w:val="center"/>
                                <w:rPr>
                                  <w:sz w:val="25"/>
                                </w:rPr>
                              </w:pPr>
                              <w:r w:rsidRPr="00846F1A">
                                <w:rPr>
                                  <w:sz w:val="25"/>
                                </w:rPr>
                                <w:t xml:space="preserve">BOAT </w:t>
                              </w:r>
                            </w:p>
                            <w:p w14:paraId="602DA1F2" w14:textId="77777777" w:rsidR="009E6C1A" w:rsidRPr="00846F1A" w:rsidRDefault="009E6C1A" w:rsidP="001F3686">
                              <w:pPr>
                                <w:jc w:val="center"/>
                                <w:rPr>
                                  <w:sz w:val="25"/>
                                </w:rPr>
                              </w:pPr>
                              <w:r w:rsidRPr="00846F1A">
                                <w:rPr>
                                  <w:sz w:val="25"/>
                                </w:rPr>
                                <w:t>HOUSE</w:t>
                              </w: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1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283291" y="3211327"/>
                            <a:ext cx="850" cy="2237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967993" y="4624784"/>
                            <a:ext cx="942324" cy="825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6F978" w14:textId="77777777" w:rsidR="00DD4826" w:rsidRPr="00846F1A" w:rsidRDefault="00DD4826" w:rsidP="001F3686">
                              <w:pPr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  <w:p w14:paraId="0F8D457E" w14:textId="77777777" w:rsidR="00BD0B36" w:rsidRPr="00846F1A" w:rsidRDefault="00BD0B36" w:rsidP="001F3686">
                              <w:pPr>
                                <w:rPr>
                                  <w:sz w:val="25"/>
                                </w:rPr>
                              </w:pPr>
                              <w:r w:rsidRPr="00846F1A">
                                <w:rPr>
                                  <w:sz w:val="25"/>
                                </w:rPr>
                                <w:t>MURPH</w:t>
                              </w:r>
                              <w:r w:rsidR="00441485" w:rsidRPr="00846F1A">
                                <w:rPr>
                                  <w:sz w:val="25"/>
                                </w:rPr>
                                <w:t>Y</w:t>
                              </w:r>
                            </w:p>
                            <w:p w14:paraId="39AF9E88" w14:textId="77777777" w:rsidR="00BD0B36" w:rsidRPr="00846F1A" w:rsidRDefault="00BD0B36" w:rsidP="001F3686">
                              <w:pPr>
                                <w:jc w:val="center"/>
                                <w:rPr>
                                  <w:sz w:val="25"/>
                                </w:rPr>
                              </w:pPr>
                              <w:r w:rsidRPr="00846F1A">
                                <w:rPr>
                                  <w:sz w:val="25"/>
                                </w:rPr>
                                <w:t>HOUSE</w:t>
                              </w: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2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183007" y="385258"/>
                            <a:ext cx="392068" cy="1177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6BA63" w14:textId="77777777" w:rsidR="00DD4826" w:rsidRPr="00846F1A" w:rsidRDefault="00DD4826" w:rsidP="001F3686">
                              <w:pPr>
                                <w:rPr>
                                  <w:sz w:val="25"/>
                                </w:rPr>
                              </w:pPr>
                              <w:r w:rsidRPr="00846F1A">
                                <w:rPr>
                                  <w:sz w:val="25"/>
                                </w:rPr>
                                <w:t>D</w:t>
                              </w:r>
                            </w:p>
                            <w:p w14:paraId="638935F7" w14:textId="77777777" w:rsidR="00DD4826" w:rsidRPr="00846F1A" w:rsidRDefault="00DD4826" w:rsidP="001F3686">
                              <w:pPr>
                                <w:rPr>
                                  <w:sz w:val="25"/>
                                </w:rPr>
                              </w:pPr>
                              <w:r w:rsidRPr="00846F1A">
                                <w:rPr>
                                  <w:sz w:val="25"/>
                                </w:rPr>
                                <w:t>O</w:t>
                              </w:r>
                            </w:p>
                            <w:p w14:paraId="21E821F2" w14:textId="77777777" w:rsidR="00DD4826" w:rsidRPr="00846F1A" w:rsidRDefault="00DD4826" w:rsidP="001F3686">
                              <w:pPr>
                                <w:rPr>
                                  <w:sz w:val="25"/>
                                </w:rPr>
                              </w:pPr>
                              <w:r w:rsidRPr="00846F1A">
                                <w:rPr>
                                  <w:sz w:val="25"/>
                                </w:rPr>
                                <w:t>C</w:t>
                              </w:r>
                            </w:p>
                            <w:p w14:paraId="616AF2E4" w14:textId="77777777" w:rsidR="00DD4826" w:rsidRPr="00846F1A" w:rsidRDefault="00DD4826" w:rsidP="001F3686">
                              <w:pPr>
                                <w:rPr>
                                  <w:sz w:val="25"/>
                                </w:rPr>
                              </w:pPr>
                              <w:r w:rsidRPr="00846F1A">
                                <w:rPr>
                                  <w:sz w:val="25"/>
                                </w:rPr>
                                <w:t>K</w:t>
                              </w:r>
                            </w:p>
                            <w:p w14:paraId="5EF4F496" w14:textId="77777777" w:rsidR="00DD4826" w:rsidRPr="00846F1A" w:rsidRDefault="00DD4826" w:rsidP="001F3686">
                              <w:pPr>
                                <w:rPr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21" name="Lin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500856" y="1209845"/>
                            <a:ext cx="549405" cy="823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275" y="1092409"/>
                            <a:ext cx="549405" cy="823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14680" y="1092409"/>
                            <a:ext cx="235581" cy="117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967993" y="32105"/>
                            <a:ext cx="25905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57343" y="32105"/>
                            <a:ext cx="157337" cy="1060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0289" y="32105"/>
                            <a:ext cx="11770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98021" y="2505021"/>
                            <a:ext cx="32181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616209" y="2505021"/>
                            <a:ext cx="864080" cy="117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480289" y="2622457"/>
                            <a:ext cx="863230" cy="235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616209" y="2622457"/>
                            <a:ext cx="864931" cy="118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480289" y="2740738"/>
                            <a:ext cx="863230" cy="234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7198" y="2622457"/>
                            <a:ext cx="17264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729861" y="2622457"/>
                            <a:ext cx="850" cy="15308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887198" y="2622457"/>
                            <a:ext cx="0" cy="15308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337793" y="2622457"/>
                            <a:ext cx="312974" cy="235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729861" y="4153350"/>
                            <a:ext cx="0" cy="706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631051" y="4859656"/>
                            <a:ext cx="1098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729861" y="4859656"/>
                            <a:ext cx="0" cy="588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887198" y="4153350"/>
                            <a:ext cx="0" cy="235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887198" y="4389067"/>
                            <a:ext cx="627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2514847" y="4389067"/>
                            <a:ext cx="0" cy="235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7198" y="4624784"/>
                            <a:ext cx="2355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887198" y="4624784"/>
                            <a:ext cx="0" cy="706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ree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31223" y="1800405"/>
                            <a:ext cx="313824" cy="353153"/>
                          </a:xfrm>
                          <a:custGeom>
                            <a:avLst/>
                            <a:gdLst>
                              <a:gd name="G0" fmla="+- 0 0 0"/>
                              <a:gd name="G1" fmla="*/ 18900 1 3"/>
                              <a:gd name="G2" fmla="*/ 18900 2 3"/>
                              <a:gd name="G3" fmla="+- 18900 0 0"/>
                              <a:gd name="T0" fmla="*/ 10800 w 21600"/>
                              <a:gd name="T1" fmla="*/ 0 h 21600"/>
                              <a:gd name="T2" fmla="*/ 6171 w 21600"/>
                              <a:gd name="T3" fmla="*/ 6300 h 21600"/>
                              <a:gd name="T4" fmla="*/ 3086 w 21600"/>
                              <a:gd name="T5" fmla="*/ 12600 h 21600"/>
                              <a:gd name="T6" fmla="*/ 0 w 21600"/>
                              <a:gd name="T7" fmla="*/ 18900 h 21600"/>
                              <a:gd name="T8" fmla="*/ 15429 w 21600"/>
                              <a:gd name="T9" fmla="*/ 6300 h 21600"/>
                              <a:gd name="T10" fmla="*/ 18514 w 21600"/>
                              <a:gd name="T11" fmla="*/ 12600 h 21600"/>
                              <a:gd name="T12" fmla="*/ 21600 w 21600"/>
                              <a:gd name="T13" fmla="*/ 18900 h 21600"/>
                              <a:gd name="T14" fmla="*/ 17694720 60000 65536"/>
                              <a:gd name="T15" fmla="*/ 11796480 60000 65536"/>
                              <a:gd name="T16" fmla="*/ 11796480 60000 65536"/>
                              <a:gd name="T17" fmla="*/ 1179648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761 w 21600"/>
                              <a:gd name="T22" fmla="*/ 22454 h 21600"/>
                              <a:gd name="T23" fmla="*/ 21069 w 21600"/>
                              <a:gd name="T24" fmla="*/ 28282 h 216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600" h="21600">
                                <a:moveTo>
                                  <a:pt x="0" y="18900"/>
                                </a:moveTo>
                                <a:lnTo>
                                  <a:pt x="9257" y="18900"/>
                                </a:lnTo>
                                <a:lnTo>
                                  <a:pt x="9257" y="21600"/>
                                </a:lnTo>
                                <a:lnTo>
                                  <a:pt x="12343" y="21600"/>
                                </a:lnTo>
                                <a:lnTo>
                                  <a:pt x="12343" y="18900"/>
                                </a:lnTo>
                                <a:lnTo>
                                  <a:pt x="21600" y="18900"/>
                                </a:lnTo>
                                <a:lnTo>
                                  <a:pt x="12343" y="12600"/>
                                </a:lnTo>
                                <a:lnTo>
                                  <a:pt x="18514" y="12600"/>
                                </a:lnTo>
                                <a:lnTo>
                                  <a:pt x="12343" y="6300"/>
                                </a:lnTo>
                                <a:lnTo>
                                  <a:pt x="15429" y="6300"/>
                                </a:lnTo>
                                <a:lnTo>
                                  <a:pt x="10800" y="0"/>
                                </a:lnTo>
                                <a:lnTo>
                                  <a:pt x="6171" y="6300"/>
                                </a:lnTo>
                                <a:lnTo>
                                  <a:pt x="9257" y="6300"/>
                                </a:lnTo>
                                <a:lnTo>
                                  <a:pt x="3086" y="12600"/>
                                </a:lnTo>
                                <a:lnTo>
                                  <a:pt x="9257" y="1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ree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695303" y="1917841"/>
                            <a:ext cx="312974" cy="354843"/>
                          </a:xfrm>
                          <a:custGeom>
                            <a:avLst/>
                            <a:gdLst>
                              <a:gd name="G0" fmla="+- 0 0 0"/>
                              <a:gd name="G1" fmla="*/ 18900 1 3"/>
                              <a:gd name="G2" fmla="*/ 18900 2 3"/>
                              <a:gd name="G3" fmla="+- 18900 0 0"/>
                              <a:gd name="T0" fmla="*/ 10800 w 21600"/>
                              <a:gd name="T1" fmla="*/ 0 h 21600"/>
                              <a:gd name="T2" fmla="*/ 6171 w 21600"/>
                              <a:gd name="T3" fmla="*/ 6300 h 21600"/>
                              <a:gd name="T4" fmla="*/ 3086 w 21600"/>
                              <a:gd name="T5" fmla="*/ 12600 h 21600"/>
                              <a:gd name="T6" fmla="*/ 0 w 21600"/>
                              <a:gd name="T7" fmla="*/ 18900 h 21600"/>
                              <a:gd name="T8" fmla="*/ 15429 w 21600"/>
                              <a:gd name="T9" fmla="*/ 6300 h 21600"/>
                              <a:gd name="T10" fmla="*/ 18514 w 21600"/>
                              <a:gd name="T11" fmla="*/ 12600 h 21600"/>
                              <a:gd name="T12" fmla="*/ 21600 w 21600"/>
                              <a:gd name="T13" fmla="*/ 18900 h 21600"/>
                              <a:gd name="T14" fmla="*/ 17694720 60000 65536"/>
                              <a:gd name="T15" fmla="*/ 11796480 60000 65536"/>
                              <a:gd name="T16" fmla="*/ 11796480 60000 65536"/>
                              <a:gd name="T17" fmla="*/ 1179648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761 w 21600"/>
                              <a:gd name="T22" fmla="*/ 22454 h 21600"/>
                              <a:gd name="T23" fmla="*/ 21069 w 21600"/>
                              <a:gd name="T24" fmla="*/ 28282 h 216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600" h="21600">
                                <a:moveTo>
                                  <a:pt x="0" y="18900"/>
                                </a:moveTo>
                                <a:lnTo>
                                  <a:pt x="9257" y="18900"/>
                                </a:lnTo>
                                <a:lnTo>
                                  <a:pt x="9257" y="21600"/>
                                </a:lnTo>
                                <a:lnTo>
                                  <a:pt x="12343" y="21600"/>
                                </a:lnTo>
                                <a:lnTo>
                                  <a:pt x="12343" y="18900"/>
                                </a:lnTo>
                                <a:lnTo>
                                  <a:pt x="21600" y="18900"/>
                                </a:lnTo>
                                <a:lnTo>
                                  <a:pt x="12343" y="12600"/>
                                </a:lnTo>
                                <a:lnTo>
                                  <a:pt x="18514" y="12600"/>
                                </a:lnTo>
                                <a:lnTo>
                                  <a:pt x="12343" y="6300"/>
                                </a:lnTo>
                                <a:lnTo>
                                  <a:pt x="15429" y="6300"/>
                                </a:lnTo>
                                <a:lnTo>
                                  <a:pt x="10800" y="0"/>
                                </a:lnTo>
                                <a:lnTo>
                                  <a:pt x="6171" y="6300"/>
                                </a:lnTo>
                                <a:lnTo>
                                  <a:pt x="9257" y="6300"/>
                                </a:lnTo>
                                <a:lnTo>
                                  <a:pt x="3086" y="12600"/>
                                </a:lnTo>
                                <a:lnTo>
                                  <a:pt x="9257" y="1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ree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087371" y="2035277"/>
                            <a:ext cx="313824" cy="353998"/>
                          </a:xfrm>
                          <a:custGeom>
                            <a:avLst/>
                            <a:gdLst>
                              <a:gd name="G0" fmla="+- 0 0 0"/>
                              <a:gd name="G1" fmla="*/ 18900 1 3"/>
                              <a:gd name="G2" fmla="*/ 18900 2 3"/>
                              <a:gd name="G3" fmla="+- 18900 0 0"/>
                              <a:gd name="T0" fmla="*/ 10800 w 21600"/>
                              <a:gd name="T1" fmla="*/ 0 h 21600"/>
                              <a:gd name="T2" fmla="*/ 6171 w 21600"/>
                              <a:gd name="T3" fmla="*/ 6300 h 21600"/>
                              <a:gd name="T4" fmla="*/ 3086 w 21600"/>
                              <a:gd name="T5" fmla="*/ 12600 h 21600"/>
                              <a:gd name="T6" fmla="*/ 0 w 21600"/>
                              <a:gd name="T7" fmla="*/ 18900 h 21600"/>
                              <a:gd name="T8" fmla="*/ 15429 w 21600"/>
                              <a:gd name="T9" fmla="*/ 6300 h 21600"/>
                              <a:gd name="T10" fmla="*/ 18514 w 21600"/>
                              <a:gd name="T11" fmla="*/ 12600 h 21600"/>
                              <a:gd name="T12" fmla="*/ 21600 w 21600"/>
                              <a:gd name="T13" fmla="*/ 18900 h 21600"/>
                              <a:gd name="T14" fmla="*/ 17694720 60000 65536"/>
                              <a:gd name="T15" fmla="*/ 11796480 60000 65536"/>
                              <a:gd name="T16" fmla="*/ 11796480 60000 65536"/>
                              <a:gd name="T17" fmla="*/ 1179648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761 w 21600"/>
                              <a:gd name="T22" fmla="*/ 22454 h 21600"/>
                              <a:gd name="T23" fmla="*/ 21069 w 21600"/>
                              <a:gd name="T24" fmla="*/ 28282 h 216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600" h="21600">
                                <a:moveTo>
                                  <a:pt x="0" y="18900"/>
                                </a:moveTo>
                                <a:lnTo>
                                  <a:pt x="9257" y="18900"/>
                                </a:lnTo>
                                <a:lnTo>
                                  <a:pt x="9257" y="21600"/>
                                </a:lnTo>
                                <a:lnTo>
                                  <a:pt x="12343" y="21600"/>
                                </a:lnTo>
                                <a:lnTo>
                                  <a:pt x="12343" y="18900"/>
                                </a:lnTo>
                                <a:lnTo>
                                  <a:pt x="21600" y="18900"/>
                                </a:lnTo>
                                <a:lnTo>
                                  <a:pt x="12343" y="12600"/>
                                </a:lnTo>
                                <a:lnTo>
                                  <a:pt x="18514" y="12600"/>
                                </a:lnTo>
                                <a:lnTo>
                                  <a:pt x="12343" y="6300"/>
                                </a:lnTo>
                                <a:lnTo>
                                  <a:pt x="15429" y="6300"/>
                                </a:lnTo>
                                <a:lnTo>
                                  <a:pt x="10800" y="0"/>
                                </a:lnTo>
                                <a:lnTo>
                                  <a:pt x="6171" y="6300"/>
                                </a:lnTo>
                                <a:lnTo>
                                  <a:pt x="9257" y="6300"/>
                                </a:lnTo>
                                <a:lnTo>
                                  <a:pt x="3086" y="12600"/>
                                </a:lnTo>
                                <a:lnTo>
                                  <a:pt x="9257" y="1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ree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5421762" y="3213017"/>
                            <a:ext cx="313824" cy="353998"/>
                          </a:xfrm>
                          <a:custGeom>
                            <a:avLst/>
                            <a:gdLst>
                              <a:gd name="G0" fmla="+- 0 0 0"/>
                              <a:gd name="G1" fmla="*/ 18900 1 3"/>
                              <a:gd name="G2" fmla="*/ 18900 2 3"/>
                              <a:gd name="G3" fmla="+- 18900 0 0"/>
                              <a:gd name="T0" fmla="*/ 10800 w 21600"/>
                              <a:gd name="T1" fmla="*/ 0 h 21600"/>
                              <a:gd name="T2" fmla="*/ 6171 w 21600"/>
                              <a:gd name="T3" fmla="*/ 6300 h 21600"/>
                              <a:gd name="T4" fmla="*/ 3086 w 21600"/>
                              <a:gd name="T5" fmla="*/ 12600 h 21600"/>
                              <a:gd name="T6" fmla="*/ 0 w 21600"/>
                              <a:gd name="T7" fmla="*/ 18900 h 21600"/>
                              <a:gd name="T8" fmla="*/ 15429 w 21600"/>
                              <a:gd name="T9" fmla="*/ 6300 h 21600"/>
                              <a:gd name="T10" fmla="*/ 18514 w 21600"/>
                              <a:gd name="T11" fmla="*/ 12600 h 21600"/>
                              <a:gd name="T12" fmla="*/ 21600 w 21600"/>
                              <a:gd name="T13" fmla="*/ 18900 h 21600"/>
                              <a:gd name="T14" fmla="*/ 17694720 60000 65536"/>
                              <a:gd name="T15" fmla="*/ 11796480 60000 65536"/>
                              <a:gd name="T16" fmla="*/ 11796480 60000 65536"/>
                              <a:gd name="T17" fmla="*/ 1179648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761 w 21600"/>
                              <a:gd name="T22" fmla="*/ 22454 h 21600"/>
                              <a:gd name="T23" fmla="*/ 21069 w 21600"/>
                              <a:gd name="T24" fmla="*/ 28282 h 216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600" h="21600">
                                <a:moveTo>
                                  <a:pt x="0" y="18900"/>
                                </a:moveTo>
                                <a:lnTo>
                                  <a:pt x="9257" y="18900"/>
                                </a:lnTo>
                                <a:lnTo>
                                  <a:pt x="9257" y="21600"/>
                                </a:lnTo>
                                <a:lnTo>
                                  <a:pt x="12343" y="21600"/>
                                </a:lnTo>
                                <a:lnTo>
                                  <a:pt x="12343" y="18900"/>
                                </a:lnTo>
                                <a:lnTo>
                                  <a:pt x="21600" y="18900"/>
                                </a:lnTo>
                                <a:lnTo>
                                  <a:pt x="12343" y="12600"/>
                                </a:lnTo>
                                <a:lnTo>
                                  <a:pt x="18514" y="12600"/>
                                </a:lnTo>
                                <a:lnTo>
                                  <a:pt x="12343" y="6300"/>
                                </a:lnTo>
                                <a:lnTo>
                                  <a:pt x="15429" y="6300"/>
                                </a:lnTo>
                                <a:lnTo>
                                  <a:pt x="10800" y="0"/>
                                </a:lnTo>
                                <a:lnTo>
                                  <a:pt x="6171" y="6300"/>
                                </a:lnTo>
                                <a:lnTo>
                                  <a:pt x="9257" y="6300"/>
                                </a:lnTo>
                                <a:lnTo>
                                  <a:pt x="3086" y="12600"/>
                                </a:lnTo>
                                <a:lnTo>
                                  <a:pt x="9257" y="1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ree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401195" y="3448734"/>
                            <a:ext cx="313824" cy="707151"/>
                          </a:xfrm>
                          <a:custGeom>
                            <a:avLst/>
                            <a:gdLst>
                              <a:gd name="G0" fmla="+- 0 0 0"/>
                              <a:gd name="G1" fmla="*/ 18900 1 3"/>
                              <a:gd name="G2" fmla="*/ 18900 2 3"/>
                              <a:gd name="G3" fmla="+- 18900 0 0"/>
                              <a:gd name="T0" fmla="*/ 10800 w 21600"/>
                              <a:gd name="T1" fmla="*/ 0 h 21600"/>
                              <a:gd name="T2" fmla="*/ 6171 w 21600"/>
                              <a:gd name="T3" fmla="*/ 6300 h 21600"/>
                              <a:gd name="T4" fmla="*/ 3086 w 21600"/>
                              <a:gd name="T5" fmla="*/ 12600 h 21600"/>
                              <a:gd name="T6" fmla="*/ 0 w 21600"/>
                              <a:gd name="T7" fmla="*/ 18900 h 21600"/>
                              <a:gd name="T8" fmla="*/ 15429 w 21600"/>
                              <a:gd name="T9" fmla="*/ 6300 h 21600"/>
                              <a:gd name="T10" fmla="*/ 18514 w 21600"/>
                              <a:gd name="T11" fmla="*/ 12600 h 21600"/>
                              <a:gd name="T12" fmla="*/ 21600 w 21600"/>
                              <a:gd name="T13" fmla="*/ 18900 h 21600"/>
                              <a:gd name="T14" fmla="*/ 17694720 60000 65536"/>
                              <a:gd name="T15" fmla="*/ 11796480 60000 65536"/>
                              <a:gd name="T16" fmla="*/ 11796480 60000 65536"/>
                              <a:gd name="T17" fmla="*/ 1179648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761 w 21600"/>
                              <a:gd name="T22" fmla="*/ 22454 h 21600"/>
                              <a:gd name="T23" fmla="*/ 21069 w 21600"/>
                              <a:gd name="T24" fmla="*/ 28282 h 216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600" h="21600">
                                <a:moveTo>
                                  <a:pt x="0" y="18900"/>
                                </a:moveTo>
                                <a:lnTo>
                                  <a:pt x="9257" y="18900"/>
                                </a:lnTo>
                                <a:lnTo>
                                  <a:pt x="9257" y="21600"/>
                                </a:lnTo>
                                <a:lnTo>
                                  <a:pt x="12343" y="21600"/>
                                </a:lnTo>
                                <a:lnTo>
                                  <a:pt x="12343" y="18900"/>
                                </a:lnTo>
                                <a:lnTo>
                                  <a:pt x="21600" y="18900"/>
                                </a:lnTo>
                                <a:lnTo>
                                  <a:pt x="12343" y="12600"/>
                                </a:lnTo>
                                <a:lnTo>
                                  <a:pt x="18514" y="12600"/>
                                </a:lnTo>
                                <a:lnTo>
                                  <a:pt x="12343" y="6300"/>
                                </a:lnTo>
                                <a:lnTo>
                                  <a:pt x="15429" y="6300"/>
                                </a:lnTo>
                                <a:lnTo>
                                  <a:pt x="10800" y="0"/>
                                </a:lnTo>
                                <a:lnTo>
                                  <a:pt x="6171" y="6300"/>
                                </a:lnTo>
                                <a:lnTo>
                                  <a:pt x="9257" y="6300"/>
                                </a:lnTo>
                                <a:lnTo>
                                  <a:pt x="3086" y="12600"/>
                                </a:lnTo>
                                <a:lnTo>
                                  <a:pt x="9257" y="1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WordArt 2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831223" y="740101"/>
                            <a:ext cx="1050290" cy="66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DABF6" w14:textId="77777777" w:rsidR="00A5223D" w:rsidRDefault="00A5223D" w:rsidP="00A5223D">
                              <w:pPr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shadow/>
                                  <w:color w:val="0066CC"/>
                                  <w:sz w:val="36"/>
                                  <w:szCs w:val="36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99CC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SWIM AREA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0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2014769" y="99694"/>
                            <a:ext cx="3689350" cy="1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WordArt 2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18588" y="1917841"/>
                            <a:ext cx="873125" cy="541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A51EC" w14:textId="77777777" w:rsidR="00A5223D" w:rsidRDefault="00A5223D" w:rsidP="00A5223D">
                              <w:pPr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shadow/>
                                  <w:color w:val="0066CC"/>
                                  <w:sz w:val="28"/>
                                  <w:szCs w:val="28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99CC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BEACH AREA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2" name="WordArt 2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4197" y="3566170"/>
                            <a:ext cx="1343660" cy="541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F37B1" w14:textId="77777777" w:rsidR="00A5223D" w:rsidRDefault="00A5223D" w:rsidP="00A5223D">
                              <w:pPr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shadow/>
                                  <w:color w:val="0066CC"/>
                                  <w:sz w:val="28"/>
                                  <w:szCs w:val="28"/>
                                  <w14:shadow w14:blurRad="0" w14:dist="35941" w14:dir="2700000" w14:sx="100000" w14:sy="100000" w14:kx="0" w14:ky="0" w14:algn="ctr">
                                    <w14:srgbClr w14:val="990000"/>
                                  </w14:shadow>
                                  <w14:textOutline w14:w="19050" w14:cap="flat" w14:cmpd="sng" w14:algn="ctr">
                                    <w14:solidFill>
                                      <w14:srgbClr w14:val="99CC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TRAILER PARKING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E462E" id="Canvas 139" o:spid="_x0000_s1026" editas="canvas" style="position:absolute;left:0;text-align:left;margin-left:-30pt;margin-top:39.6pt;width:495.35pt;height:429.55pt;z-index:251658240" coordsize="62909,5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09;height:54552;visibility:visible;mso-wrap-style:square">
                  <v:fill o:detectmouseclick="t"/>
                  <v:path o:connecttype="none"/>
                </v:shape>
                <v:shape id="Freeform 141" o:spid="_x0000_s1028" style="position:absolute;left:3878;top:14455;width:102;height:10688;visibility:visible;mso-wrap-style:square;v-text-anchor:top" coordsize="15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" path="m15,l,1634e" filled="f">
                  <v:path arrowok="t" o:connecttype="custom" o:connectlocs="10206,0;0,1068753" o:connectangles="0,0"/>
                </v:shape>
                <v:line id="Line 142" o:spid="_x0000_s1029" style="position:absolute;visibility:visible;mso-wrap-style:square" from="51,14455" to="59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43" o:spid="_x0000_s1030" style="position:absolute;visibility:visible;mso-wrap-style:square" from="6336,84" to="19679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44" o:spid="_x0000_s1031" style="position:absolute;flip:y;visibility:visible;mso-wrap-style:square" from="11830,3852" to="11838,1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145" o:spid="_x0000_s1032" style="position:absolute;flip:y;visibility:visible;mso-wrap-style:square" from="6336,84" to="6336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46" o:spid="_x0000_s1033" style="position:absolute;flip:x;visibility:visible;mso-wrap-style:square" from="6336,3852" to="11830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47" o:spid="_x0000_s1034" style="position:absolute;visibility:visible;mso-wrap-style:square" from="19679,50" to="19679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48" o:spid="_x0000_s1035" style="position:absolute;flip:x;visibility:visible;mso-wrap-style:square" from="15750,3852" to="1968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49" o:spid="_x0000_s1036" style="position:absolute;visibility:visible;mso-wrap-style:square" from="15750,3582" to="15750,1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50" o:spid="_x0000_s1037" style="position:absolute;flip:y;visibility:visible;mso-wrap-style:square" from="15750,15629" to="36953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51" o:spid="_x0000_s1038" style="position:absolute;visibility:visible;mso-wrap-style:square" from="36953,15629" to="39308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52" o:spid="_x0000_s1039" style="position:absolute;flip:y;visibility:visible;mso-wrap-style:square" from="39308,15629" to="40873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53" o:spid="_x0000_s1040" style="position:absolute;visibility:visible;mso-wrap-style:square" from="40873,15629" to="52652,19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54" o:spid="_x0000_s1041" style="position:absolute;visibility:visible;mso-wrap-style:square" from="52652,19161" to="55790,20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55" o:spid="_x0000_s1042" style="position:absolute;visibility:visible;mso-wrap-style:square" from="55791,20766" to="58929,2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rect id="Rectangle 156" o:spid="_x0000_s1043" style="position:absolute;left:53435;top:22693;width:9423;height:9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">
                  <v:textbox inset="2.61619mm,1.3081mm,2.61619mm,1.3081mm">
                    <w:txbxContent>
                      <w:p w14:paraId="3C2F2F27" w14:textId="77777777" w:rsidR="009E6C1A" w:rsidRPr="00846F1A" w:rsidRDefault="009E6C1A" w:rsidP="001F3686">
                        <w:pPr>
                          <w:jc w:val="center"/>
                          <w:rPr>
                            <w:sz w:val="25"/>
                          </w:rPr>
                        </w:pPr>
                      </w:p>
                      <w:p w14:paraId="7930CCCC" w14:textId="77777777" w:rsidR="009E6C1A" w:rsidRPr="00846F1A" w:rsidRDefault="009E6C1A" w:rsidP="001F3686">
                        <w:pPr>
                          <w:jc w:val="center"/>
                          <w:rPr>
                            <w:sz w:val="25"/>
                          </w:rPr>
                        </w:pPr>
                        <w:r w:rsidRPr="00846F1A">
                          <w:rPr>
                            <w:sz w:val="25"/>
                          </w:rPr>
                          <w:t xml:space="preserve">BOAT </w:t>
                        </w:r>
                      </w:p>
                      <w:p w14:paraId="602DA1F2" w14:textId="77777777" w:rsidR="009E6C1A" w:rsidRPr="00846F1A" w:rsidRDefault="009E6C1A" w:rsidP="001F3686">
                        <w:pPr>
                          <w:jc w:val="center"/>
                          <w:rPr>
                            <w:sz w:val="25"/>
                          </w:rPr>
                        </w:pPr>
                        <w:r w:rsidRPr="00846F1A">
                          <w:rPr>
                            <w:sz w:val="25"/>
                          </w:rPr>
                          <w:t>HOUSE</w:t>
                        </w:r>
                      </w:p>
                    </w:txbxContent>
                  </v:textbox>
                </v:rect>
                <v:line id="Line 157" o:spid="_x0000_s1044" style="position:absolute;visibility:visible;mso-wrap-style:square" from="62832,32113" to="62841,5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45" type="#_x0000_t202" style="position:absolute;left:19679;top:46247;width:9424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">
                  <v:textbox inset="2.61619mm,1.3081mm,2.61619mm,1.3081mm">
                    <w:txbxContent>
                      <w:p w14:paraId="1DB6F978" w14:textId="77777777" w:rsidR="00DD4826" w:rsidRPr="00846F1A" w:rsidRDefault="00DD4826" w:rsidP="001F3686">
                        <w:pPr>
                          <w:jc w:val="center"/>
                          <w:rPr>
                            <w:sz w:val="25"/>
                          </w:rPr>
                        </w:pPr>
                      </w:p>
                      <w:p w14:paraId="0F8D457E" w14:textId="77777777" w:rsidR="00BD0B36" w:rsidRPr="00846F1A" w:rsidRDefault="00BD0B36" w:rsidP="001F3686">
                        <w:pPr>
                          <w:rPr>
                            <w:sz w:val="25"/>
                          </w:rPr>
                        </w:pPr>
                        <w:r w:rsidRPr="00846F1A">
                          <w:rPr>
                            <w:sz w:val="25"/>
                          </w:rPr>
                          <w:t>MURPH</w:t>
                        </w:r>
                        <w:r w:rsidR="00441485" w:rsidRPr="00846F1A">
                          <w:rPr>
                            <w:sz w:val="25"/>
                          </w:rPr>
                          <w:t>Y</w:t>
                        </w:r>
                      </w:p>
                      <w:p w14:paraId="39AF9E88" w14:textId="77777777" w:rsidR="00BD0B36" w:rsidRPr="00846F1A" w:rsidRDefault="00BD0B36" w:rsidP="001F3686">
                        <w:pPr>
                          <w:jc w:val="center"/>
                          <w:rPr>
                            <w:sz w:val="25"/>
                          </w:rPr>
                        </w:pPr>
                        <w:r w:rsidRPr="00846F1A">
                          <w:rPr>
                            <w:sz w:val="25"/>
                          </w:rPr>
                          <w:t>HOUSE</w:t>
                        </w:r>
                      </w:p>
                    </w:txbxContent>
                  </v:textbox>
                </v:shape>
                <v:shape id="Text Box 177" o:spid="_x0000_s1046" type="#_x0000_t202" style="position:absolute;left:11830;top:3852;width:3920;height:1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">
                  <v:textbox inset="2.61619mm,1.3081mm,2.61619mm,1.3081mm">
                    <w:txbxContent>
                      <w:p w14:paraId="39E6BA63" w14:textId="77777777" w:rsidR="00DD4826" w:rsidRPr="00846F1A" w:rsidRDefault="00DD4826" w:rsidP="001F3686">
                        <w:pPr>
                          <w:rPr>
                            <w:sz w:val="25"/>
                          </w:rPr>
                        </w:pPr>
                        <w:r w:rsidRPr="00846F1A">
                          <w:rPr>
                            <w:sz w:val="25"/>
                          </w:rPr>
                          <w:t>D</w:t>
                        </w:r>
                      </w:p>
                      <w:p w14:paraId="638935F7" w14:textId="77777777" w:rsidR="00DD4826" w:rsidRPr="00846F1A" w:rsidRDefault="00DD4826" w:rsidP="001F3686">
                        <w:pPr>
                          <w:rPr>
                            <w:sz w:val="25"/>
                          </w:rPr>
                        </w:pPr>
                        <w:r w:rsidRPr="00846F1A">
                          <w:rPr>
                            <w:sz w:val="25"/>
                          </w:rPr>
                          <w:t>O</w:t>
                        </w:r>
                      </w:p>
                      <w:p w14:paraId="21E821F2" w14:textId="77777777" w:rsidR="00DD4826" w:rsidRPr="00846F1A" w:rsidRDefault="00DD4826" w:rsidP="001F3686">
                        <w:pPr>
                          <w:rPr>
                            <w:sz w:val="25"/>
                          </w:rPr>
                        </w:pPr>
                        <w:r w:rsidRPr="00846F1A">
                          <w:rPr>
                            <w:sz w:val="25"/>
                          </w:rPr>
                          <w:t>C</w:t>
                        </w:r>
                      </w:p>
                      <w:p w14:paraId="616AF2E4" w14:textId="77777777" w:rsidR="00DD4826" w:rsidRPr="00846F1A" w:rsidRDefault="00DD4826" w:rsidP="001F3686">
                        <w:pPr>
                          <w:rPr>
                            <w:sz w:val="25"/>
                          </w:rPr>
                        </w:pPr>
                        <w:r w:rsidRPr="00846F1A">
                          <w:rPr>
                            <w:sz w:val="25"/>
                          </w:rPr>
                          <w:t>K</w:t>
                        </w:r>
                      </w:p>
                      <w:p w14:paraId="5EF4F496" w14:textId="77777777" w:rsidR="00DD4826" w:rsidRPr="00846F1A" w:rsidRDefault="00DD4826" w:rsidP="001F3686">
                        <w:pPr>
                          <w:rPr>
                            <w:sz w:val="25"/>
                          </w:rPr>
                        </w:pPr>
                      </w:p>
                    </w:txbxContent>
                  </v:textbox>
                </v:shape>
                <v:line id="Line 178" o:spid="_x0000_s1047" style="position:absolute;flip:y;visibility:visible;mso-wrap-style:square" from="55008,12098" to="60502,2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79" o:spid="_x0000_s1048" style="position:absolute;flip:y;visibility:visible;mso-wrap-style:square" from="52652,10924" to="58146,19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180" o:spid="_x0000_s1049" style="position:absolute;flip:x y;visibility:visible;mso-wrap-style:square" from="58146,10924" to="60502,1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"/>
                <v:line id="Line 181" o:spid="_x0000_s1050" style="position:absolute;visibility:visible;mso-wrap-style:square" from="19679,321" to="45585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182" o:spid="_x0000_s1051" style="position:absolute;flip:x y;visibility:visible;mso-wrap-style:square" from="56573,321" to="58146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">
                  <v:stroke dashstyle="dash"/>
                </v:line>
                <v:line id="Line 183" o:spid="_x0000_s1052" style="position:absolute;flip:x;visibility:visible;mso-wrap-style:square" from="44802,321" to="56573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185" o:spid="_x0000_s1053" style="position:absolute;visibility:visible;mso-wrap-style:square" from="3980,25050" to="36162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186" o:spid="_x0000_s1054" style="position:absolute;visibility:visible;mso-wrap-style:square" from="36162,25050" to="44802,2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187" o:spid="_x0000_s1055" style="position:absolute;visibility:visible;mso-wrap-style:square" from="44802,26224" to="53435,28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189" o:spid="_x0000_s1056" style="position:absolute;visibility:visible;mso-wrap-style:square" from="36162,26224" to="44811,27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90" o:spid="_x0000_s1057" style="position:absolute;visibility:visible;mso-wrap-style:square" from="44802,27407" to="53435,2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92" o:spid="_x0000_s1058" style="position:absolute;flip:x;visibility:visible;mso-wrap-style:square" from="18871,26224" to="36136,2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93" o:spid="_x0000_s1059" style="position:absolute;visibility:visible;mso-wrap-style:square" from="17298,26224" to="17307,4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194" o:spid="_x0000_s1060" style="position:absolute;visibility:visible;mso-wrap-style:square" from="18871,26224" to="18871,4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rect id="Rectangle 197" o:spid="_x0000_s1061" style="position:absolute;left:13377;top:26224;width:313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line id="Line 198" o:spid="_x0000_s1062" style="position:absolute;visibility:visible;mso-wrap-style:square" from="17298,41533" to="17298,48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199" o:spid="_x0000_s1063" style="position:absolute;flip:x;visibility:visible;mso-wrap-style:square" from="6310,48596" to="17298,48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200" o:spid="_x0000_s1064" style="position:absolute;visibility:visible;mso-wrap-style:square" from="17298,48596" to="17298,5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201" o:spid="_x0000_s1065" style="position:absolute;visibility:visible;mso-wrap-style:square" from="18871,41533" to="18871,4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202" o:spid="_x0000_s1066" style="position:absolute;visibility:visible;mso-wrap-style:square" from="18871,43890" to="25148,4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203" o:spid="_x0000_s1067" style="position:absolute;visibility:visible;mso-wrap-style:square" from="25148,43890" to="25148,4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204" o:spid="_x0000_s1068" style="position:absolute;flip:x;visibility:visible;mso-wrap-style:square" from="18871,46247" to="21227,4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v:line id="Line 205" o:spid="_x0000_s1069" style="position:absolute;visibility:visible;mso-wrap-style:square" from="18871,46247" to="18871,5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shape id="Tree" o:spid="_x0000_s1070" style="position:absolute;left:28312;top:18004;width:3138;height:35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" path="m,18900r9257,l9257,21600r3086,l12343,18900r9257,l12343,12600r6171,l12343,6300r3086,l10800,,6171,6300r3086,l3086,12600r6171,l,18900xe" fillcolor="green">
                  <v:stroke joinstyle="miter"/>
                  <v:shadow on="t" offset="6pt,6pt"/>
                  <v:path o:connecttype="custom" o:connectlocs="156912,0;89658,103003;44836,206006;0,309009;224166,103003;268988,206006;313824,309009" o:connectangles="270,180,180,180,0,0,0" textboxrect="761,22454,21069,28282"/>
                  <o:lock v:ext="edit" verticies="t"/>
                </v:shape>
                <v:shape id="Tree" o:spid="_x0000_s1071" style="position:absolute;left:36953;top:19178;width:3129;height:35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" path="m,18900r9257,l9257,21600r3086,l12343,18900r9257,l12343,12600r6171,l12343,6300r3086,l10800,,6171,6300r3086,l3086,12600r6171,l,18900xe" fillcolor="green">
                  <v:stroke joinstyle="miter"/>
                  <v:shadow on="t" offset="6pt,6pt"/>
                  <v:path o:connecttype="custom" o:connectlocs="156487,0;89415,103496;44715,206992;0,310488;223559,103496;268259,206992;312974,310488" o:connectangles="270,180,180,180,0,0,0" textboxrect="761,22454,21069,28282"/>
                  <o:lock v:ext="edit" verticies="t"/>
                </v:shape>
                <v:shape id="Tree" o:spid="_x0000_s1072" style="position:absolute;left:40873;top:20352;width:3138;height:3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" path="m,18900r9257,l9257,21600r3086,l12343,18900r9257,l12343,12600r6171,l12343,6300r3086,l10800,,6171,6300r3086,l3086,12600r6171,l,18900xe" fillcolor="green">
                  <v:stroke joinstyle="miter"/>
                  <v:shadow on="t" offset="6pt,6pt"/>
                  <v:path o:connecttype="custom" o:connectlocs="156912,0;89658,103249;44836,206499;0,309748;224166,103249;268988,206499;313824,309748" o:connectangles="270,180,180,180,0,0,0" textboxrect="761,22454,21069,28282"/>
                  <o:lock v:ext="edit" verticies="t"/>
                </v:shape>
                <v:shape id="Tree" o:spid="_x0000_s1073" style="position:absolute;left:54217;top:32130;width:3138;height:3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" path="m,18900r9257,l9257,21600r3086,l12343,18900r9257,l12343,12600r6171,l12343,6300r3086,l10800,,6171,6300r3086,l3086,12600r6171,l,18900xe" fillcolor="green">
                  <v:stroke joinstyle="miter"/>
                  <v:shadow on="t" offset="6pt,6pt"/>
                  <v:path o:connecttype="custom" o:connectlocs="156912,0;89658,103249;44836,206499;0,309748;224166,103249;268988,206499;313824,309748" o:connectangles="270,180,180,180,0,0,0" textboxrect="761,22454,21069,28282"/>
                  <o:lock v:ext="edit" verticies="t"/>
                </v:shape>
                <v:shape id="Tree" o:spid="_x0000_s1074" style="position:absolute;left:44011;top:34487;width:3139;height:707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" path="m,18900r9257,l9257,21600r3086,l12343,18900r9257,l12343,12600r6171,l12343,6300r3086,l10800,,6171,6300r3086,l3086,12600r6171,l,18900xe" fillcolor="green">
                  <v:stroke joinstyle="miter"/>
                  <v:shadow on="t" offset="6pt,6pt"/>
                  <v:path o:connecttype="custom" o:connectlocs="156912,0;89658,206252;44836,412505;0,618757;224166,206252;268988,412505;313824,618757" o:connectangles="270,180,180,180,0,0,0" textboxrect="761,22454,21069,28282"/>
                  <o:lock v:ext="edit" verticies="t"/>
                </v:shape>
                <v:shape id="WordArt 213" o:spid="_x0000_s1075" type="#_x0000_t202" style="position:absolute;left:28312;top:7401;width:10503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5FFDABF6" w14:textId="77777777" w:rsidR="00A5223D" w:rsidRDefault="00A5223D" w:rsidP="00A5223D">
                        <w:pPr>
                          <w:jc w:val="center"/>
                        </w:pPr>
                        <w:r>
                          <w:rPr>
                            <w:rFonts w:ascii="Impact" w:hAnsi="Impact"/>
                            <w:shadow/>
                            <w:color w:val="0066CC"/>
                            <w:sz w:val="36"/>
                            <w:szCs w:val="36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99CCFF"/>
                              </w14:solidFill>
                              <w14:prstDash w14:val="solid"/>
                              <w14:round/>
                            </w14:textOutline>
                          </w:rPr>
                          <w:t>SWIM AREA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4" o:spid="_x0000_s1076" type="#_x0000_t32" style="position:absolute;left:20147;top:996;width:36894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">
                  <v:stroke dashstyle="dash"/>
                </v:shape>
                <v:shape id="WordArt 219" o:spid="_x0000_s1077" type="#_x0000_t202" style="position:absolute;left:14185;top:19178;width:8732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096A51EC" w14:textId="77777777" w:rsidR="00A5223D" w:rsidRDefault="00A5223D" w:rsidP="00A5223D">
                        <w:pPr>
                          <w:jc w:val="center"/>
                        </w:pPr>
                        <w:r>
                          <w:rPr>
                            <w:rFonts w:ascii="Impact" w:hAnsi="Impact"/>
                            <w:shadow/>
                            <w:color w:val="0066CC"/>
                            <w:sz w:val="28"/>
                            <w:szCs w:val="28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99CCFF"/>
                              </w14:solidFill>
                              <w14:prstDash w14:val="solid"/>
                              <w14:round/>
                            </w14:textOutline>
                          </w:rPr>
                          <w:t>BEACH AREA</w:t>
                        </w:r>
                      </w:p>
                    </w:txbxContent>
                  </v:textbox>
                </v:shape>
                <v:shape id="WordArt 220" o:spid="_x0000_s1078" type="#_x0000_t202" style="position:absolute;left:841;top:35661;width:1343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02CF37B1" w14:textId="77777777" w:rsidR="00A5223D" w:rsidRDefault="00A5223D" w:rsidP="00A5223D">
                        <w:pPr>
                          <w:jc w:val="center"/>
                        </w:pPr>
                        <w:r>
                          <w:rPr>
                            <w:rFonts w:ascii="Impact" w:hAnsi="Impact"/>
                            <w:shadow/>
                            <w:color w:val="0066CC"/>
                            <w:sz w:val="28"/>
                            <w:szCs w:val="28"/>
                            <w14:shadow w14:blurRad="0" w14:dist="35941" w14:dir="2700000" w14:sx="100000" w14:sy="100000" w14:kx="0" w14:ky="0" w14:algn="ctr">
                              <w14:srgbClr w14:val="990000"/>
                            </w14:shadow>
                            <w14:textOutline w14:w="19050" w14:cap="flat" w14:cmpd="sng" w14:algn="ctr">
                              <w14:solidFill>
                                <w14:srgbClr w14:val="99CCFF"/>
                              </w14:solidFill>
                              <w14:prstDash w14:val="solid"/>
                              <w14:round/>
                            </w14:textOutline>
                          </w:rPr>
                          <w:t>TRAILER PARKING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72C67" wp14:editId="5FA6CEFA">
                <wp:simplePos x="0" y="0"/>
                <wp:positionH relativeFrom="column">
                  <wp:posOffset>-1371600</wp:posOffset>
                </wp:positionH>
                <wp:positionV relativeFrom="paragraph">
                  <wp:posOffset>1645920</wp:posOffset>
                </wp:positionV>
                <wp:extent cx="152400" cy="1028700"/>
                <wp:effectExtent l="9525" t="11430" r="9525" b="762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DD80" w14:textId="77777777" w:rsidR="00BD0B36" w:rsidRDefault="00BD0B36" w:rsidP="00BD0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2C67" id="Text Box 25" o:spid="_x0000_s1079" type="#_x0000_t202" style="position:absolute;left:0;text-align:left;margin-left:-108pt;margin-top:129.6pt;width:1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">
                <v:textbox>
                  <w:txbxContent>
                    <w:p w14:paraId="28A7DD80" w14:textId="77777777" w:rsidR="00BD0B36" w:rsidRDefault="00BD0B36" w:rsidP="00BD0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EEF10C" w14:textId="77777777" w:rsidR="00DE7520" w:rsidRPr="00DE7520" w:rsidRDefault="00DE7520" w:rsidP="00DE7520">
      <w:pPr>
        <w:jc w:val="right"/>
      </w:pPr>
      <w:r>
        <w:t>2</w:t>
      </w:r>
    </w:p>
    <w:p w14:paraId="5AA22A81" w14:textId="77777777" w:rsidR="00DE7520" w:rsidRPr="00DE7520" w:rsidRDefault="00DE7520" w:rsidP="00DE7520"/>
    <w:p w14:paraId="1A458C34" w14:textId="77777777" w:rsidR="00DE7520" w:rsidRPr="00DE7520" w:rsidRDefault="00DE7520" w:rsidP="00DE7520"/>
    <w:p w14:paraId="79206B99" w14:textId="77777777" w:rsidR="00DE7520" w:rsidRPr="00DE7520" w:rsidRDefault="00DE7520" w:rsidP="00DE7520"/>
    <w:p w14:paraId="6BCCBC13" w14:textId="77777777" w:rsidR="00DE7520" w:rsidRDefault="00DE7520" w:rsidP="00DE7520">
      <w:pPr>
        <w:jc w:val="right"/>
      </w:pPr>
      <w:r>
        <w:t>1</w:t>
      </w:r>
    </w:p>
    <w:p w14:paraId="28580988" w14:textId="77777777" w:rsidR="00DE7520" w:rsidRDefault="00DE7520" w:rsidP="00DE7520"/>
    <w:p w14:paraId="54727E25" w14:textId="388355FB" w:rsidR="00FF4183" w:rsidRDefault="00FF4183" w:rsidP="00DE7520">
      <w:pPr>
        <w:jc w:val="right"/>
      </w:pPr>
    </w:p>
    <w:p w14:paraId="218649B7" w14:textId="48192354" w:rsidR="00282F5E" w:rsidRDefault="00282F5E" w:rsidP="00DE7520">
      <w:pPr>
        <w:jc w:val="right"/>
      </w:pPr>
    </w:p>
    <w:p w14:paraId="076D3B97" w14:textId="0493BCD1" w:rsidR="002B6527" w:rsidRDefault="002B6527" w:rsidP="00DE7520">
      <w:pPr>
        <w:jc w:val="right"/>
      </w:pPr>
    </w:p>
    <w:p w14:paraId="32BF50CE" w14:textId="708BAF1F" w:rsidR="002B6527" w:rsidRDefault="002B6527" w:rsidP="00DE7520">
      <w:pPr>
        <w:jc w:val="right"/>
      </w:pPr>
    </w:p>
    <w:p w14:paraId="39CA329F" w14:textId="1D04C911" w:rsidR="002B6527" w:rsidRDefault="002B6527" w:rsidP="00DE7520">
      <w:pPr>
        <w:jc w:val="right"/>
      </w:pPr>
    </w:p>
    <w:p w14:paraId="5BA259B4" w14:textId="7E5847FF" w:rsidR="002B6527" w:rsidRDefault="002B6527" w:rsidP="00DE7520">
      <w:pPr>
        <w:jc w:val="right"/>
      </w:pPr>
    </w:p>
    <w:p w14:paraId="424E6C40" w14:textId="77777777" w:rsidR="002B6527" w:rsidRDefault="002B6527" w:rsidP="002B6527">
      <w:pPr>
        <w:jc w:val="right"/>
      </w:pPr>
    </w:p>
    <w:p w14:paraId="3E9FC4FE" w14:textId="77777777" w:rsidR="002B6527" w:rsidRDefault="002B6527" w:rsidP="002B6527">
      <w:pPr>
        <w:jc w:val="right"/>
      </w:pPr>
    </w:p>
    <w:p w14:paraId="125507C9" w14:textId="77777777" w:rsidR="002B6527" w:rsidRDefault="002B6527" w:rsidP="002B6527">
      <w:pPr>
        <w:jc w:val="right"/>
      </w:pPr>
    </w:p>
    <w:p w14:paraId="631876BF" w14:textId="77777777" w:rsidR="002B6527" w:rsidRDefault="002B6527" w:rsidP="002B6527">
      <w:pPr>
        <w:jc w:val="right"/>
      </w:pPr>
    </w:p>
    <w:p w14:paraId="3C90573A" w14:textId="77777777" w:rsidR="002B6527" w:rsidRDefault="002B6527" w:rsidP="002B6527">
      <w:pPr>
        <w:jc w:val="right"/>
      </w:pPr>
    </w:p>
    <w:p w14:paraId="086F1DBF" w14:textId="77777777" w:rsidR="002B6527" w:rsidRDefault="002B6527" w:rsidP="002B6527">
      <w:pPr>
        <w:jc w:val="right"/>
      </w:pPr>
    </w:p>
    <w:p w14:paraId="29D4DB6A" w14:textId="77777777" w:rsidR="002B6527" w:rsidRDefault="002B6527" w:rsidP="002B6527">
      <w:pPr>
        <w:jc w:val="right"/>
      </w:pPr>
    </w:p>
    <w:p w14:paraId="65F23FBB" w14:textId="77777777" w:rsidR="002B6527" w:rsidRPr="00AC59A3" w:rsidRDefault="002B6527" w:rsidP="002B6527">
      <w:pPr>
        <w:jc w:val="right"/>
        <w:rPr>
          <w:b/>
          <w:sz w:val="28"/>
          <w:szCs w:val="28"/>
          <w:highlight w:val="yellow"/>
        </w:rPr>
      </w:pPr>
      <w:r w:rsidRPr="00AC59A3">
        <w:rPr>
          <w:b/>
          <w:sz w:val="28"/>
          <w:szCs w:val="28"/>
          <w:highlight w:val="yellow"/>
        </w:rPr>
        <w:t>8-</w:t>
      </w:r>
    </w:p>
    <w:p w14:paraId="1983DB0D" w14:textId="77777777" w:rsidR="002B6527" w:rsidRPr="00AC59A3" w:rsidRDefault="002B6527" w:rsidP="002B6527">
      <w:pPr>
        <w:jc w:val="right"/>
        <w:rPr>
          <w:b/>
          <w:sz w:val="28"/>
          <w:szCs w:val="28"/>
          <w:highlight w:val="yellow"/>
        </w:rPr>
      </w:pPr>
      <w:r w:rsidRPr="00AC59A3">
        <w:rPr>
          <w:b/>
          <w:sz w:val="28"/>
          <w:szCs w:val="28"/>
          <w:highlight w:val="yellow"/>
        </w:rPr>
        <w:t>7-</w:t>
      </w:r>
    </w:p>
    <w:p w14:paraId="72774DB2" w14:textId="77777777" w:rsidR="002B6527" w:rsidRPr="00AC59A3" w:rsidRDefault="002B6527" w:rsidP="002B6527">
      <w:pPr>
        <w:jc w:val="right"/>
        <w:rPr>
          <w:b/>
          <w:sz w:val="28"/>
          <w:szCs w:val="28"/>
          <w:highlight w:val="yellow"/>
        </w:rPr>
      </w:pPr>
      <w:r w:rsidRPr="00AC59A3">
        <w:rPr>
          <w:b/>
          <w:sz w:val="28"/>
          <w:szCs w:val="28"/>
          <w:highlight w:val="yellow"/>
        </w:rPr>
        <w:t>6-</w:t>
      </w:r>
    </w:p>
    <w:p w14:paraId="65ECACE8" w14:textId="77777777" w:rsidR="002B6527" w:rsidRPr="00AC59A3" w:rsidRDefault="002B6527" w:rsidP="002B6527">
      <w:pPr>
        <w:jc w:val="right"/>
        <w:rPr>
          <w:b/>
          <w:sz w:val="28"/>
          <w:szCs w:val="28"/>
          <w:highlight w:val="yellow"/>
        </w:rPr>
      </w:pPr>
      <w:r w:rsidRPr="00AC59A3">
        <w:rPr>
          <w:b/>
          <w:sz w:val="28"/>
          <w:szCs w:val="28"/>
          <w:highlight w:val="yellow"/>
        </w:rPr>
        <w:t>5-</w:t>
      </w:r>
    </w:p>
    <w:p w14:paraId="43B23B3D" w14:textId="77777777" w:rsidR="002B6527" w:rsidRPr="00AC59A3" w:rsidRDefault="002B6527" w:rsidP="002B6527">
      <w:pPr>
        <w:jc w:val="right"/>
        <w:rPr>
          <w:b/>
          <w:sz w:val="28"/>
          <w:szCs w:val="28"/>
          <w:highlight w:val="yellow"/>
        </w:rPr>
      </w:pPr>
      <w:r w:rsidRPr="00AC59A3">
        <w:rPr>
          <w:b/>
          <w:sz w:val="28"/>
          <w:szCs w:val="28"/>
          <w:highlight w:val="yellow"/>
        </w:rPr>
        <w:t>4-</w:t>
      </w:r>
    </w:p>
    <w:p w14:paraId="27976FC6" w14:textId="77777777" w:rsidR="002B6527" w:rsidRPr="00AC59A3" w:rsidRDefault="002B6527" w:rsidP="002B6527">
      <w:pPr>
        <w:jc w:val="right"/>
        <w:rPr>
          <w:b/>
          <w:sz w:val="28"/>
          <w:szCs w:val="28"/>
          <w:highlight w:val="yellow"/>
        </w:rPr>
      </w:pPr>
      <w:r w:rsidRPr="00AC59A3">
        <w:rPr>
          <w:b/>
          <w:sz w:val="28"/>
          <w:szCs w:val="28"/>
          <w:highlight w:val="yellow"/>
        </w:rPr>
        <w:t>3-</w:t>
      </w:r>
    </w:p>
    <w:p w14:paraId="77A7C5E2" w14:textId="77777777" w:rsidR="002B6527" w:rsidRPr="00AC59A3" w:rsidRDefault="002B6527" w:rsidP="002B6527">
      <w:pPr>
        <w:jc w:val="right"/>
        <w:rPr>
          <w:b/>
          <w:sz w:val="28"/>
          <w:szCs w:val="28"/>
          <w:highlight w:val="yellow"/>
        </w:rPr>
      </w:pPr>
      <w:r w:rsidRPr="00AC59A3">
        <w:rPr>
          <w:b/>
          <w:sz w:val="28"/>
          <w:szCs w:val="28"/>
          <w:highlight w:val="yellow"/>
        </w:rPr>
        <w:t>2-</w:t>
      </w:r>
    </w:p>
    <w:p w14:paraId="7A5F6FD3" w14:textId="77777777" w:rsidR="002B6527" w:rsidRPr="00AC59A3" w:rsidRDefault="002B6527" w:rsidP="002B6527">
      <w:pPr>
        <w:jc w:val="right"/>
        <w:rPr>
          <w:b/>
          <w:sz w:val="28"/>
          <w:szCs w:val="28"/>
        </w:rPr>
      </w:pPr>
      <w:r w:rsidRPr="00AC59A3">
        <w:rPr>
          <w:b/>
          <w:sz w:val="28"/>
          <w:szCs w:val="28"/>
          <w:highlight w:val="yellow"/>
        </w:rPr>
        <w:t>1-</w:t>
      </w:r>
    </w:p>
    <w:p w14:paraId="3A51F441" w14:textId="77777777" w:rsidR="002B6527" w:rsidRDefault="002B6527" w:rsidP="002B6527">
      <w:pPr>
        <w:jc w:val="right"/>
      </w:pPr>
      <w:r>
        <w:t>-</w:t>
      </w:r>
    </w:p>
    <w:p w14:paraId="75142C2A" w14:textId="77777777" w:rsidR="002B6527" w:rsidRDefault="002B6527" w:rsidP="002B6527">
      <w:pPr>
        <w:jc w:val="right"/>
      </w:pPr>
      <w:r>
        <w:t>-</w:t>
      </w:r>
    </w:p>
    <w:p w14:paraId="1BCEFA46" w14:textId="77777777" w:rsidR="002B6527" w:rsidRPr="00DE7520" w:rsidRDefault="002B6527" w:rsidP="00DE7520">
      <w:pPr>
        <w:jc w:val="right"/>
      </w:pPr>
    </w:p>
    <w:sectPr w:rsidR="002B6527" w:rsidRPr="00DE7520" w:rsidSect="00D775FE">
      <w:pgSz w:w="12240" w:h="15840" w:code="1"/>
      <w:pgMar w:top="187" w:right="60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83"/>
    <w:rsid w:val="00083583"/>
    <w:rsid w:val="001F3686"/>
    <w:rsid w:val="00242541"/>
    <w:rsid w:val="00282F5E"/>
    <w:rsid w:val="002B6527"/>
    <w:rsid w:val="002E10D3"/>
    <w:rsid w:val="00350D2D"/>
    <w:rsid w:val="003B2F1C"/>
    <w:rsid w:val="003E7E5A"/>
    <w:rsid w:val="00441485"/>
    <w:rsid w:val="00522D44"/>
    <w:rsid w:val="00561842"/>
    <w:rsid w:val="005C17AA"/>
    <w:rsid w:val="0062453F"/>
    <w:rsid w:val="007B23CC"/>
    <w:rsid w:val="00846F1A"/>
    <w:rsid w:val="00865CF8"/>
    <w:rsid w:val="00866D2C"/>
    <w:rsid w:val="008A6D9B"/>
    <w:rsid w:val="009C7F72"/>
    <w:rsid w:val="009E6C1A"/>
    <w:rsid w:val="00A018AA"/>
    <w:rsid w:val="00A417C2"/>
    <w:rsid w:val="00A5223D"/>
    <w:rsid w:val="00BB34A3"/>
    <w:rsid w:val="00BD0B36"/>
    <w:rsid w:val="00C140EC"/>
    <w:rsid w:val="00C356B7"/>
    <w:rsid w:val="00C43F5C"/>
    <w:rsid w:val="00CA5D87"/>
    <w:rsid w:val="00D216E3"/>
    <w:rsid w:val="00D775FE"/>
    <w:rsid w:val="00DD4826"/>
    <w:rsid w:val="00DE405E"/>
    <w:rsid w:val="00DE41F6"/>
    <w:rsid w:val="00DE7520"/>
    <w:rsid w:val="00EA4B1C"/>
    <w:rsid w:val="00FB152D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79339"/>
  <w15:docId w15:val="{507CEE0A-DC27-4EB1-812B-C636AC92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43F5C"/>
    <w:rPr>
      <w:sz w:val="16"/>
      <w:szCs w:val="16"/>
    </w:rPr>
  </w:style>
  <w:style w:type="paragraph" w:styleId="CommentText">
    <w:name w:val="annotation text"/>
    <w:basedOn w:val="Normal"/>
    <w:semiHidden/>
    <w:rsid w:val="00C43F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3F5C"/>
    <w:rPr>
      <w:b/>
      <w:bCs/>
    </w:rPr>
  </w:style>
  <w:style w:type="paragraph" w:styleId="BalloonText">
    <w:name w:val="Balloon Text"/>
    <w:basedOn w:val="Normal"/>
    <w:semiHidden/>
    <w:rsid w:val="00C43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ona\AppData\Local\Microsoft\Windows\Temporary%20Internet%20Files\Content.Outlook\MOUQ4SRE\Mooring%20Grid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Mooring Grid Layout</Template>
  <TotalTime>14</TotalTime>
  <Pages>1</Pages>
  <Words>27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Columbia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Bona</dc:creator>
  <cp:lastModifiedBy>Rec Director</cp:lastModifiedBy>
  <cp:revision>6</cp:revision>
  <cp:lastPrinted>2019-04-16T13:57:00Z</cp:lastPrinted>
  <dcterms:created xsi:type="dcterms:W3CDTF">2019-04-15T14:31:00Z</dcterms:created>
  <dcterms:modified xsi:type="dcterms:W3CDTF">2021-04-15T18:31:00Z</dcterms:modified>
</cp:coreProperties>
</file>